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2964" w14:textId="441D74B8" w:rsidR="00870E78" w:rsidRPr="003A119C" w:rsidRDefault="00870E78" w:rsidP="002607F5">
      <w:pPr>
        <w:pStyle w:val="Ttulo1"/>
        <w:spacing w:before="0" w:after="0"/>
        <w:jc w:val="center"/>
        <w:rPr>
          <w:rFonts w:ascii="Calibri" w:hAnsi="Calibri" w:cs="Calibri"/>
          <w:sz w:val="28"/>
          <w:szCs w:val="28"/>
          <w:lang w:val="es-ES"/>
        </w:rPr>
      </w:pPr>
      <w:r w:rsidRPr="003A119C">
        <w:rPr>
          <w:rFonts w:ascii="Calibri" w:hAnsi="Calibri" w:cs="Calibri"/>
          <w:sz w:val="28"/>
          <w:szCs w:val="28"/>
          <w:lang w:val="es-ES"/>
        </w:rPr>
        <w:t>T</w:t>
      </w:r>
      <w:r w:rsidR="00C34210">
        <w:rPr>
          <w:rFonts w:ascii="Calibri" w:hAnsi="Calibri" w:cs="Calibri"/>
          <w:sz w:val="28"/>
          <w:szCs w:val="28"/>
          <w:lang w:val="es-ES"/>
        </w:rPr>
        <w:t>í</w:t>
      </w:r>
      <w:r w:rsidR="003A119C" w:rsidRPr="003A119C">
        <w:rPr>
          <w:rFonts w:ascii="Calibri" w:hAnsi="Calibri" w:cs="Calibri"/>
          <w:sz w:val="28"/>
          <w:szCs w:val="28"/>
          <w:lang w:val="es-ES"/>
        </w:rPr>
        <w:t>tulo</w:t>
      </w:r>
    </w:p>
    <w:p w14:paraId="624ABA44" w14:textId="77777777" w:rsidR="00870E78" w:rsidRPr="003A119C" w:rsidRDefault="003A119C" w:rsidP="00E658EA">
      <w:pPr>
        <w:spacing w:after="0" w:line="240" w:lineRule="auto"/>
        <w:jc w:val="right"/>
        <w:rPr>
          <w:rFonts w:cs="Arial"/>
          <w:lang w:val="es-ES"/>
        </w:rPr>
      </w:pPr>
      <w:r w:rsidRPr="003A119C">
        <w:rPr>
          <w:lang w:val="es-ES"/>
        </w:rPr>
        <w:t>(espacio</w:t>
      </w:r>
      <w:r w:rsidR="00870E78" w:rsidRPr="003A119C">
        <w:rPr>
          <w:lang w:val="es-ES"/>
        </w:rPr>
        <w:t>)</w:t>
      </w:r>
    </w:p>
    <w:p w14:paraId="67D8B3D8" w14:textId="77777777" w:rsidR="00870E78" w:rsidRPr="00D86DB6" w:rsidRDefault="00D86DB6" w:rsidP="00D86DB6">
      <w:pPr>
        <w:pStyle w:val="Prrafodelista"/>
        <w:numPr>
          <w:ilvl w:val="0"/>
          <w:numId w:val="2"/>
        </w:numPr>
        <w:spacing w:after="0" w:line="240" w:lineRule="auto"/>
        <w:jc w:val="center"/>
        <w:rPr>
          <w:rFonts w:cs="Arial"/>
          <w:sz w:val="24"/>
          <w:szCs w:val="24"/>
          <w:lang w:val="es-ES"/>
        </w:rPr>
      </w:pPr>
      <w:r>
        <w:rPr>
          <w:sz w:val="24"/>
          <w:szCs w:val="24"/>
          <w:u w:val="single"/>
          <w:lang w:val="es-ES"/>
        </w:rPr>
        <w:t>A</w:t>
      </w:r>
      <w:r w:rsidR="003A119C" w:rsidRPr="00D86DB6">
        <w:rPr>
          <w:sz w:val="24"/>
          <w:szCs w:val="24"/>
          <w:u w:val="single"/>
          <w:lang w:val="es-ES"/>
        </w:rPr>
        <w:t>ut</w:t>
      </w:r>
      <w:r w:rsidR="00870E78" w:rsidRPr="00D86DB6">
        <w:rPr>
          <w:sz w:val="24"/>
          <w:szCs w:val="24"/>
          <w:u w:val="single"/>
          <w:lang w:val="es-ES"/>
        </w:rPr>
        <w:t>or</w:t>
      </w:r>
      <w:r w:rsidR="00870E78" w:rsidRPr="00D86DB6">
        <w:rPr>
          <w:sz w:val="24"/>
          <w:szCs w:val="24"/>
          <w:vertAlign w:val="superscript"/>
          <w:lang w:val="es-ES"/>
        </w:rPr>
        <w:t>1</w:t>
      </w:r>
      <w:r w:rsidR="00870E78" w:rsidRPr="00D86DB6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 xml:space="preserve">B. </w:t>
      </w:r>
      <w:r w:rsidR="003A119C" w:rsidRPr="00D86DB6">
        <w:rPr>
          <w:sz w:val="24"/>
          <w:szCs w:val="24"/>
          <w:lang w:val="es-ES"/>
        </w:rPr>
        <w:t>Aut</w:t>
      </w:r>
      <w:r w:rsidR="00870E78" w:rsidRPr="00D86DB6">
        <w:rPr>
          <w:sz w:val="24"/>
          <w:szCs w:val="24"/>
          <w:lang w:val="es-ES"/>
        </w:rPr>
        <w:t>or</w:t>
      </w:r>
      <w:r w:rsidR="00870E78" w:rsidRPr="00D86DB6">
        <w:rPr>
          <w:sz w:val="24"/>
          <w:szCs w:val="24"/>
          <w:vertAlign w:val="superscript"/>
          <w:lang w:val="es-ES"/>
        </w:rPr>
        <w:t>2</w:t>
      </w:r>
      <w:r w:rsidR="003A119C" w:rsidRPr="00D86DB6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 xml:space="preserve">C. </w:t>
      </w:r>
      <w:r w:rsidR="003A119C" w:rsidRPr="00D86DB6">
        <w:rPr>
          <w:sz w:val="24"/>
          <w:szCs w:val="24"/>
          <w:lang w:val="es-ES"/>
        </w:rPr>
        <w:t>Aut</w:t>
      </w:r>
      <w:r w:rsidR="00870E78" w:rsidRPr="00D86DB6">
        <w:rPr>
          <w:sz w:val="24"/>
          <w:szCs w:val="24"/>
          <w:lang w:val="es-ES"/>
        </w:rPr>
        <w:t>or</w:t>
      </w:r>
      <w:r w:rsidR="00870E78" w:rsidRPr="00D86DB6">
        <w:rPr>
          <w:sz w:val="24"/>
          <w:szCs w:val="24"/>
          <w:vertAlign w:val="superscript"/>
          <w:lang w:val="es-ES"/>
        </w:rPr>
        <w:t>3</w:t>
      </w:r>
      <w:r w:rsidR="003A119C" w:rsidRPr="00D86DB6">
        <w:rPr>
          <w:sz w:val="24"/>
          <w:szCs w:val="24"/>
          <w:lang w:val="es-ES"/>
        </w:rPr>
        <w:t>, …</w:t>
      </w:r>
    </w:p>
    <w:p w14:paraId="7F7849F2" w14:textId="77777777" w:rsidR="00870E78" w:rsidRPr="003A119C" w:rsidRDefault="003A119C" w:rsidP="00E658EA">
      <w:pPr>
        <w:spacing w:after="0" w:line="240" w:lineRule="auto"/>
        <w:jc w:val="right"/>
        <w:rPr>
          <w:rFonts w:cs="Arial"/>
          <w:lang w:val="es-ES"/>
        </w:rPr>
      </w:pPr>
      <w:r w:rsidRPr="003A119C">
        <w:rPr>
          <w:lang w:val="es-ES"/>
        </w:rPr>
        <w:t>(espacio</w:t>
      </w:r>
      <w:r w:rsidR="00870E78" w:rsidRPr="003A119C">
        <w:rPr>
          <w:lang w:val="es-ES"/>
        </w:rPr>
        <w:t>)</w:t>
      </w:r>
    </w:p>
    <w:p w14:paraId="44B9B902" w14:textId="77777777" w:rsidR="00870E78" w:rsidRPr="008D6BD7" w:rsidRDefault="00870E78" w:rsidP="002E7752">
      <w:pPr>
        <w:spacing w:after="0" w:line="240" w:lineRule="auto"/>
        <w:jc w:val="center"/>
        <w:rPr>
          <w:lang w:val="es-ES"/>
        </w:rPr>
      </w:pPr>
      <w:r w:rsidRPr="008D6BD7">
        <w:rPr>
          <w:vertAlign w:val="superscript"/>
          <w:lang w:val="es-ES"/>
        </w:rPr>
        <w:t>1</w:t>
      </w:r>
      <w:r w:rsidR="003A119C" w:rsidRPr="008D6BD7">
        <w:rPr>
          <w:lang w:val="es-ES"/>
        </w:rPr>
        <w:t xml:space="preserve"> Grupo, Departamento, Institució</w:t>
      </w:r>
      <w:r w:rsidRPr="008D6BD7">
        <w:rPr>
          <w:lang w:val="es-ES"/>
        </w:rPr>
        <w:t xml:space="preserve">n 1, </w:t>
      </w:r>
      <w:r w:rsidR="003A119C" w:rsidRPr="008D6BD7">
        <w:rPr>
          <w:lang w:val="es-ES"/>
        </w:rPr>
        <w:t>Dirección completa</w:t>
      </w:r>
      <w:r w:rsidRPr="008D6BD7">
        <w:rPr>
          <w:lang w:val="es-ES"/>
        </w:rPr>
        <w:t xml:space="preserve"> 1</w:t>
      </w:r>
    </w:p>
    <w:p w14:paraId="23FB5161" w14:textId="77777777" w:rsidR="008D6BD7" w:rsidRPr="008D6BD7" w:rsidRDefault="00870E78" w:rsidP="002E7752">
      <w:pPr>
        <w:spacing w:after="0" w:line="240" w:lineRule="auto"/>
        <w:jc w:val="center"/>
        <w:rPr>
          <w:lang w:val="es-ES"/>
        </w:rPr>
      </w:pPr>
      <w:r w:rsidRPr="008D6BD7">
        <w:rPr>
          <w:vertAlign w:val="superscript"/>
          <w:lang w:val="es-ES"/>
        </w:rPr>
        <w:t>2</w:t>
      </w:r>
      <w:r w:rsidRPr="008D6BD7">
        <w:rPr>
          <w:lang w:val="es-ES"/>
        </w:rPr>
        <w:t xml:space="preserve"> </w:t>
      </w:r>
      <w:r w:rsidR="008D6BD7" w:rsidRPr="008D6BD7">
        <w:rPr>
          <w:lang w:val="es-ES"/>
        </w:rPr>
        <w:t>Grupo, Departamento, Ins</w:t>
      </w:r>
      <w:r w:rsidR="008D6BD7">
        <w:rPr>
          <w:lang w:val="es-ES"/>
        </w:rPr>
        <w:t>titución 1, Dirección completa 2</w:t>
      </w:r>
    </w:p>
    <w:p w14:paraId="7B6DACEF" w14:textId="77777777" w:rsidR="00870E78" w:rsidRPr="008D6BD7" w:rsidRDefault="00870E78" w:rsidP="002E7752">
      <w:pPr>
        <w:spacing w:after="0" w:line="240" w:lineRule="auto"/>
        <w:jc w:val="center"/>
        <w:rPr>
          <w:lang w:val="es-ES"/>
        </w:rPr>
      </w:pPr>
      <w:r w:rsidRPr="008D6BD7">
        <w:rPr>
          <w:vertAlign w:val="superscript"/>
          <w:lang w:val="es-ES"/>
        </w:rPr>
        <w:t>3</w:t>
      </w:r>
      <w:r w:rsidRPr="008D6BD7">
        <w:rPr>
          <w:lang w:val="es-ES"/>
        </w:rPr>
        <w:t xml:space="preserve"> </w:t>
      </w:r>
      <w:r w:rsidR="008D6BD7" w:rsidRPr="008D6BD7">
        <w:rPr>
          <w:lang w:val="es-ES"/>
        </w:rPr>
        <w:t>Grupo, Departamento, Ins</w:t>
      </w:r>
      <w:r w:rsidR="008D6BD7">
        <w:rPr>
          <w:lang w:val="es-ES"/>
        </w:rPr>
        <w:t>titución 1, Dirección completa 3</w:t>
      </w:r>
    </w:p>
    <w:p w14:paraId="39903D98" w14:textId="77777777" w:rsidR="00870E78" w:rsidRPr="008D6BD7" w:rsidRDefault="00870E78" w:rsidP="0064799C">
      <w:pPr>
        <w:spacing w:after="0" w:line="240" w:lineRule="auto"/>
        <w:jc w:val="right"/>
        <w:rPr>
          <w:rFonts w:cs="Arial"/>
          <w:lang w:val="es-ES"/>
        </w:rPr>
      </w:pPr>
      <w:r w:rsidRPr="008D6BD7">
        <w:rPr>
          <w:sz w:val="24"/>
          <w:szCs w:val="24"/>
          <w:lang w:val="es-ES"/>
        </w:rPr>
        <w:t>(</w:t>
      </w:r>
      <w:r w:rsidRPr="008D6BD7">
        <w:rPr>
          <w:lang w:val="es-ES"/>
        </w:rPr>
        <w:t>e</w:t>
      </w:r>
      <w:r w:rsidR="008D6BD7" w:rsidRPr="008D6BD7">
        <w:rPr>
          <w:lang w:val="es-ES"/>
        </w:rPr>
        <w:t>spacio</w:t>
      </w:r>
      <w:r w:rsidRPr="008D6BD7">
        <w:rPr>
          <w:lang w:val="es-ES"/>
        </w:rPr>
        <w:t>)</w:t>
      </w:r>
    </w:p>
    <w:p w14:paraId="6D97B1EE" w14:textId="77777777" w:rsidR="00870E78" w:rsidRPr="008D6BD7" w:rsidRDefault="00870E78" w:rsidP="00D00E95">
      <w:pPr>
        <w:spacing w:after="0" w:line="240" w:lineRule="auto"/>
        <w:rPr>
          <w:sz w:val="20"/>
          <w:szCs w:val="20"/>
          <w:lang w:val="es-ES"/>
        </w:rPr>
      </w:pPr>
      <w:r w:rsidRPr="008D6BD7">
        <w:rPr>
          <w:sz w:val="20"/>
          <w:szCs w:val="20"/>
          <w:lang w:val="es-ES"/>
        </w:rPr>
        <w:t>E-Mail (</w:t>
      </w:r>
      <w:r w:rsidR="00F112CF">
        <w:rPr>
          <w:sz w:val="20"/>
          <w:szCs w:val="20"/>
          <w:lang w:val="es-ES"/>
        </w:rPr>
        <w:t>autor de correspondencia</w:t>
      </w:r>
      <w:r w:rsidRPr="008D6BD7">
        <w:rPr>
          <w:sz w:val="20"/>
          <w:szCs w:val="20"/>
          <w:lang w:val="es-ES"/>
        </w:rPr>
        <w:t>):</w:t>
      </w:r>
    </w:p>
    <w:p w14:paraId="6F91DCC3" w14:textId="77777777" w:rsidR="00870E78" w:rsidRPr="008D6BD7" w:rsidRDefault="008D6BD7" w:rsidP="00312223">
      <w:pPr>
        <w:spacing w:after="0" w:line="240" w:lineRule="auto"/>
        <w:jc w:val="right"/>
        <w:rPr>
          <w:rFonts w:cs="Arial"/>
          <w:lang w:val="es-ES"/>
        </w:rPr>
      </w:pPr>
      <w:r w:rsidRPr="008D6BD7">
        <w:rPr>
          <w:lang w:val="es-ES"/>
        </w:rPr>
        <w:t>(espacio</w:t>
      </w:r>
      <w:r w:rsidR="00870E78" w:rsidRPr="008D6BD7">
        <w:rPr>
          <w:lang w:val="es-ES"/>
        </w:rPr>
        <w:t>)</w:t>
      </w:r>
    </w:p>
    <w:p w14:paraId="6AC13D88" w14:textId="12626D3D" w:rsidR="00C34210" w:rsidRPr="00C34210" w:rsidRDefault="00870E78" w:rsidP="00C34210">
      <w:pPr>
        <w:spacing w:after="0" w:line="240" w:lineRule="auto"/>
        <w:jc w:val="right"/>
        <w:rPr>
          <w:rFonts w:cs="Arial"/>
          <w:lang w:val="es-ES"/>
        </w:rPr>
      </w:pPr>
      <w:r w:rsidRPr="008D6BD7">
        <w:rPr>
          <w:lang w:val="es-ES"/>
        </w:rPr>
        <w:t>(e</w:t>
      </w:r>
      <w:r w:rsidR="008D6BD7" w:rsidRPr="008D6BD7">
        <w:rPr>
          <w:lang w:val="es-ES"/>
        </w:rPr>
        <w:t>spacio</w:t>
      </w:r>
      <w:r w:rsidRPr="008D6BD7">
        <w:rPr>
          <w:lang w:val="es-ES"/>
        </w:rPr>
        <w:t>)</w:t>
      </w:r>
    </w:p>
    <w:p w14:paraId="286004AE" w14:textId="6D9CAF77" w:rsidR="00D86DB6" w:rsidRPr="008D6BD7" w:rsidRDefault="00D86DB6" w:rsidP="002B69AF">
      <w:pPr>
        <w:spacing w:after="0" w:line="240" w:lineRule="auto"/>
        <w:jc w:val="both"/>
        <w:rPr>
          <w:rFonts w:cs="Arial"/>
          <w:lang w:val="es-ES"/>
        </w:rPr>
      </w:pPr>
      <w:r>
        <w:rPr>
          <w:lang w:val="es-ES"/>
        </w:rPr>
        <w:t xml:space="preserve">Tamaño de página: </w:t>
      </w:r>
      <w:r w:rsidR="00C34210">
        <w:rPr>
          <w:lang w:val="es-ES"/>
        </w:rPr>
        <w:t>A4</w:t>
      </w:r>
      <w:r>
        <w:rPr>
          <w:lang w:val="es-ES"/>
        </w:rPr>
        <w:t xml:space="preserve"> (este ejemplo)</w:t>
      </w:r>
      <w:r w:rsidR="004D37EC">
        <w:rPr>
          <w:lang w:val="es-ES"/>
        </w:rPr>
        <w:t xml:space="preserve">. </w:t>
      </w:r>
      <w:r w:rsidR="008D6BD7" w:rsidRPr="008D6BD7">
        <w:rPr>
          <w:lang w:val="es-ES"/>
        </w:rPr>
        <w:t>Márge</w:t>
      </w:r>
      <w:r w:rsidR="00870E78" w:rsidRPr="008D6BD7">
        <w:rPr>
          <w:lang w:val="es-ES"/>
        </w:rPr>
        <w:t>n</w:t>
      </w:r>
      <w:r w:rsidR="008D6BD7" w:rsidRPr="008D6BD7">
        <w:rPr>
          <w:lang w:val="es-ES"/>
        </w:rPr>
        <w:t>e</w:t>
      </w:r>
      <w:r w:rsidR="00870E78" w:rsidRPr="008D6BD7">
        <w:rPr>
          <w:lang w:val="es-ES"/>
        </w:rPr>
        <w:t xml:space="preserve">s: </w:t>
      </w:r>
      <w:r w:rsidR="008D6BD7" w:rsidRPr="008D6BD7">
        <w:rPr>
          <w:lang w:val="es-ES"/>
        </w:rPr>
        <w:t>arriba, abajo, izquierda y derecha</w:t>
      </w:r>
      <w:r w:rsidR="00870E78" w:rsidRPr="008D6BD7">
        <w:rPr>
          <w:lang w:val="es-ES"/>
        </w:rPr>
        <w:t>: 2,</w:t>
      </w:r>
      <w:r w:rsidR="001701C2">
        <w:rPr>
          <w:lang w:val="es-ES"/>
        </w:rPr>
        <w:t>0</w:t>
      </w:r>
      <w:r w:rsidR="00870E78" w:rsidRPr="008D6BD7">
        <w:rPr>
          <w:lang w:val="es-ES"/>
        </w:rPr>
        <w:t xml:space="preserve"> cm. </w:t>
      </w:r>
      <w:r w:rsidR="00C34210">
        <w:rPr>
          <w:b/>
          <w:bCs/>
          <w:u w:val="single"/>
          <w:lang w:val="es-ES"/>
        </w:rPr>
        <w:t>El resumen debe tener entre 450-550 palabras sin incluir las referencias</w:t>
      </w:r>
      <w:r w:rsidR="004D37EC">
        <w:rPr>
          <w:b/>
          <w:bCs/>
          <w:u w:val="single"/>
          <w:lang w:val="es-ES"/>
        </w:rPr>
        <w:t xml:space="preserve">. </w:t>
      </w:r>
      <w:r>
        <w:rPr>
          <w:lang w:val="es-ES"/>
        </w:rPr>
        <w:t>Tipo de letra: Calibri</w:t>
      </w:r>
    </w:p>
    <w:p w14:paraId="06A04900" w14:textId="77777777" w:rsidR="00D86DB6" w:rsidRDefault="00D86DB6" w:rsidP="002B69AF">
      <w:pPr>
        <w:tabs>
          <w:tab w:val="left" w:pos="284"/>
        </w:tabs>
        <w:spacing w:after="0" w:line="240" w:lineRule="auto"/>
        <w:jc w:val="both"/>
        <w:rPr>
          <w:lang w:val="es-ES"/>
        </w:rPr>
      </w:pPr>
      <w:r>
        <w:rPr>
          <w:lang w:val="es-ES"/>
        </w:rPr>
        <w:t>El título estará limitado a 150 caracteres, con Fuente Calibri (tamaño14 puntos), en negrita y centrado.</w:t>
      </w:r>
      <w:r w:rsidR="006E270C">
        <w:rPr>
          <w:lang w:val="es-ES"/>
        </w:rPr>
        <w:t xml:space="preserve"> </w:t>
      </w:r>
      <w:r>
        <w:rPr>
          <w:lang w:val="es-ES"/>
        </w:rPr>
        <w:t>Dejar una línea en blanco tras el título (de tamaño 14)</w:t>
      </w:r>
      <w:r w:rsidR="004D37EC">
        <w:rPr>
          <w:lang w:val="es-ES"/>
        </w:rPr>
        <w:t>.</w:t>
      </w:r>
    </w:p>
    <w:p w14:paraId="4E1D4AE8" w14:textId="39016747" w:rsidR="006E270C" w:rsidRDefault="006E270C" w:rsidP="002B69AF">
      <w:pPr>
        <w:tabs>
          <w:tab w:val="left" w:pos="284"/>
        </w:tabs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Autores: Escribir iniciales y apellido (ej. </w:t>
      </w:r>
      <w:r w:rsidR="00C34210">
        <w:rPr>
          <w:lang w:val="es-ES"/>
        </w:rPr>
        <w:t>A</w:t>
      </w:r>
      <w:r>
        <w:rPr>
          <w:lang w:val="es-ES"/>
        </w:rPr>
        <w:t xml:space="preserve">. </w:t>
      </w:r>
      <w:r w:rsidR="00C34210">
        <w:rPr>
          <w:lang w:val="es-ES"/>
        </w:rPr>
        <w:t>García</w:t>
      </w:r>
      <w:r>
        <w:rPr>
          <w:lang w:val="es-ES"/>
        </w:rPr>
        <w:t>)</w:t>
      </w:r>
      <w:r w:rsidR="00C34210">
        <w:rPr>
          <w:lang w:val="es-ES"/>
        </w:rPr>
        <w:t xml:space="preserve">. </w:t>
      </w:r>
      <w:r>
        <w:rPr>
          <w:lang w:val="es-ES"/>
        </w:rPr>
        <w:t>Utilizar la fuente 12. Dejar una línea en blanco.</w:t>
      </w:r>
      <w:r w:rsidR="004D37EC">
        <w:rPr>
          <w:lang w:val="es-ES"/>
        </w:rPr>
        <w:t xml:space="preserve"> </w:t>
      </w:r>
      <w:r>
        <w:rPr>
          <w:lang w:val="es-ES"/>
        </w:rPr>
        <w:t>Indicar grupo y o Departamento, Institución y dirección completa en tamaño de fuente 11. Dejar línea en blanco.</w:t>
      </w:r>
      <w:r w:rsidR="00C34210">
        <w:rPr>
          <w:lang w:val="es-ES"/>
        </w:rPr>
        <w:t xml:space="preserve"> </w:t>
      </w:r>
      <w:r>
        <w:rPr>
          <w:lang w:val="es-ES"/>
        </w:rPr>
        <w:t>Indicar e-mail del autor que realizará la presentación (tamaño 10 y alineado a la izquierda). Dejar dos líneas en blanco antes de comenzar con el texto principal</w:t>
      </w:r>
      <w:r w:rsidR="004D37EC">
        <w:rPr>
          <w:lang w:val="es-ES"/>
        </w:rPr>
        <w:t>.</w:t>
      </w:r>
    </w:p>
    <w:p w14:paraId="54CF922D" w14:textId="15A7E7C5" w:rsidR="00870E78" w:rsidRPr="008D6BD7" w:rsidRDefault="008D6BD7" w:rsidP="002B69AF">
      <w:pPr>
        <w:tabs>
          <w:tab w:val="left" w:pos="284"/>
        </w:tabs>
        <w:spacing w:after="0" w:line="240" w:lineRule="auto"/>
        <w:jc w:val="both"/>
        <w:rPr>
          <w:rFonts w:cs="Arial"/>
          <w:lang w:val="es-ES"/>
        </w:rPr>
      </w:pPr>
      <w:r w:rsidRPr="008D6BD7">
        <w:rPr>
          <w:lang w:val="es-ES"/>
        </w:rPr>
        <w:t>El</w:t>
      </w:r>
      <w:r w:rsidR="00870E78" w:rsidRPr="008D6BD7">
        <w:rPr>
          <w:lang w:val="es-ES"/>
        </w:rPr>
        <w:t xml:space="preserve"> </w:t>
      </w:r>
      <w:r w:rsidR="00C34210">
        <w:rPr>
          <w:lang w:val="es-ES"/>
        </w:rPr>
        <w:t>resumen</w:t>
      </w:r>
      <w:r w:rsidR="00870E78" w:rsidRPr="008D6BD7">
        <w:rPr>
          <w:lang w:val="es-ES"/>
        </w:rPr>
        <w:t xml:space="preserve"> </w:t>
      </w:r>
      <w:r w:rsidRPr="008D6BD7">
        <w:rPr>
          <w:lang w:val="es-ES"/>
        </w:rPr>
        <w:t>debe escribirse utilizando la fuente</w:t>
      </w:r>
      <w:r w:rsidR="00870E78" w:rsidRPr="008D6BD7">
        <w:rPr>
          <w:lang w:val="es-ES"/>
        </w:rPr>
        <w:t xml:space="preserve"> Calibri </w:t>
      </w:r>
      <w:r w:rsidR="00D86DB6">
        <w:rPr>
          <w:lang w:val="es-ES"/>
        </w:rPr>
        <w:t xml:space="preserve">con tamaño de letra 11 </w:t>
      </w:r>
      <w:r w:rsidR="00870E78" w:rsidRPr="008D6BD7">
        <w:rPr>
          <w:lang w:val="es-ES"/>
        </w:rPr>
        <w:t>(</w:t>
      </w:r>
      <w:r>
        <w:rPr>
          <w:lang w:val="es-ES"/>
        </w:rPr>
        <w:t>l</w:t>
      </w:r>
      <w:r w:rsidRPr="008D6BD7">
        <w:rPr>
          <w:lang w:val="es-ES"/>
        </w:rPr>
        <w:t>a fuente</w:t>
      </w:r>
      <w:r>
        <w:rPr>
          <w:lang w:val="es-ES"/>
        </w:rPr>
        <w:t xml:space="preserve"> </w:t>
      </w:r>
      <w:r w:rsidRPr="008D6BD7">
        <w:rPr>
          <w:lang w:val="es-ES"/>
        </w:rPr>
        <w:t>utilizada aqu</w:t>
      </w:r>
      <w:r>
        <w:rPr>
          <w:lang w:val="es-ES"/>
        </w:rPr>
        <w:t>í)</w:t>
      </w:r>
      <w:r w:rsidR="00870E78" w:rsidRPr="008D6BD7">
        <w:rPr>
          <w:lang w:val="es-ES"/>
        </w:rPr>
        <w:t xml:space="preserve"> </w:t>
      </w:r>
      <w:r>
        <w:rPr>
          <w:lang w:val="es-ES"/>
        </w:rPr>
        <w:t>y espaciado sencillo</w:t>
      </w:r>
      <w:r w:rsidR="00870E78" w:rsidRPr="008D6BD7">
        <w:rPr>
          <w:lang w:val="es-ES"/>
        </w:rPr>
        <w:t>.</w:t>
      </w:r>
      <w:r w:rsidR="006E270C">
        <w:rPr>
          <w:lang w:val="es-ES"/>
        </w:rPr>
        <w:t xml:space="preserve"> No dejar líneas en blanco entre párrafos</w:t>
      </w:r>
      <w:r w:rsidR="004D37EC">
        <w:rPr>
          <w:lang w:val="es-ES"/>
        </w:rPr>
        <w:t>.</w:t>
      </w:r>
      <w:r w:rsidR="004D37EC" w:rsidRPr="004D37EC">
        <w:rPr>
          <w:lang w:val="es-ES"/>
        </w:rPr>
        <w:t xml:space="preserve"> </w:t>
      </w:r>
      <w:r w:rsidR="004D37EC">
        <w:rPr>
          <w:lang w:val="es-ES"/>
        </w:rPr>
        <w:t>El texto debe estar ajustado a derecha e izquierda.</w:t>
      </w:r>
    </w:p>
    <w:p w14:paraId="3A27B7C4" w14:textId="08878B89" w:rsidR="00870E78" w:rsidRDefault="008D6BD7" w:rsidP="00D86DB6">
      <w:pPr>
        <w:tabs>
          <w:tab w:val="left" w:pos="284"/>
        </w:tabs>
        <w:spacing w:after="0" w:line="240" w:lineRule="auto"/>
        <w:jc w:val="both"/>
        <w:rPr>
          <w:lang w:val="es-ES"/>
        </w:rPr>
      </w:pPr>
      <w:r w:rsidRPr="008D6BD7">
        <w:rPr>
          <w:lang w:val="es-ES"/>
        </w:rPr>
        <w:t>Guardar el fichero de texto en formato de Word</w:t>
      </w:r>
      <w:r w:rsidR="00870E78" w:rsidRPr="008D6BD7">
        <w:rPr>
          <w:lang w:val="es-ES"/>
        </w:rPr>
        <w:t xml:space="preserve"> (.docx). </w:t>
      </w:r>
      <w:r w:rsidR="00D86DB6" w:rsidRPr="00D86DB6">
        <w:rPr>
          <w:lang w:val="es-ES"/>
        </w:rPr>
        <w:t xml:space="preserve">El nombre del fichero debe ser el apellido del </w:t>
      </w:r>
      <w:r w:rsidR="004D37EC">
        <w:rPr>
          <w:lang w:val="es-ES"/>
        </w:rPr>
        <w:t xml:space="preserve">primer </w:t>
      </w:r>
      <w:r w:rsidR="006E270C">
        <w:rPr>
          <w:lang w:val="es-ES"/>
        </w:rPr>
        <w:t xml:space="preserve">autor </w:t>
      </w:r>
      <w:r w:rsidR="00D86DB6" w:rsidRPr="00D86DB6">
        <w:rPr>
          <w:lang w:val="es-ES"/>
        </w:rPr>
        <w:t xml:space="preserve">seguido de sus iniciales </w:t>
      </w:r>
      <w:r w:rsidR="00D86DB6">
        <w:rPr>
          <w:lang w:val="es-ES"/>
        </w:rPr>
        <w:t>(ej.</w:t>
      </w:r>
      <w:r w:rsidR="00870E78" w:rsidRPr="00D86DB6">
        <w:rPr>
          <w:lang w:val="es-ES"/>
        </w:rPr>
        <w:t xml:space="preserve"> </w:t>
      </w:r>
      <w:r w:rsidR="00C34210">
        <w:rPr>
          <w:lang w:val="es-ES"/>
        </w:rPr>
        <w:t>garciaa</w:t>
      </w:r>
      <w:r w:rsidR="00D86DB6">
        <w:rPr>
          <w:lang w:val="es-ES"/>
        </w:rPr>
        <w:t>.docx”).</w:t>
      </w:r>
      <w:r w:rsidR="006E270C">
        <w:rPr>
          <w:lang w:val="es-ES"/>
        </w:rPr>
        <w:t xml:space="preserve"> </w:t>
      </w:r>
    </w:p>
    <w:p w14:paraId="42B77513" w14:textId="64CEF029" w:rsidR="00870E78" w:rsidRDefault="00870E78" w:rsidP="00C34210">
      <w:pPr>
        <w:spacing w:after="0" w:line="240" w:lineRule="auto"/>
        <w:jc w:val="both"/>
        <w:rPr>
          <w:lang w:val="es-ES"/>
        </w:rPr>
      </w:pPr>
      <w:r w:rsidRPr="006E270C">
        <w:rPr>
          <w:lang w:val="es-ES"/>
        </w:rPr>
        <w:t>P</w:t>
      </w:r>
      <w:r w:rsidR="006E270C" w:rsidRPr="006E270C">
        <w:rPr>
          <w:lang w:val="es-ES"/>
        </w:rPr>
        <w:t>oner referenc</w:t>
      </w:r>
      <w:r w:rsidR="006E270C">
        <w:rPr>
          <w:lang w:val="es-ES"/>
        </w:rPr>
        <w:t>ias en</w:t>
      </w:r>
      <w:r w:rsidR="00C34210">
        <w:rPr>
          <w:lang w:val="es-ES"/>
        </w:rPr>
        <w:t xml:space="preserve"> formato APA 7</w:t>
      </w:r>
      <w:r w:rsidR="006E270C" w:rsidRPr="006E270C">
        <w:rPr>
          <w:lang w:val="es-ES"/>
        </w:rPr>
        <w:t>.</w:t>
      </w:r>
      <w:r w:rsidR="00C34210">
        <w:rPr>
          <w:lang w:val="es-ES"/>
        </w:rPr>
        <w:t xml:space="preserve"> </w:t>
      </w:r>
    </w:p>
    <w:p w14:paraId="131320F0" w14:textId="619AAC2B" w:rsidR="00870E78" w:rsidRPr="006E270C" w:rsidRDefault="00C34210" w:rsidP="00C34210">
      <w:pPr>
        <w:spacing w:after="0" w:line="240" w:lineRule="auto"/>
        <w:jc w:val="both"/>
        <w:rPr>
          <w:rFonts w:cs="Arial"/>
          <w:lang w:val="es-ES"/>
        </w:rPr>
      </w:pPr>
      <w:r>
        <w:rPr>
          <w:lang w:val="es-ES"/>
        </w:rPr>
        <w:t>No incluir figuras o tablas, para la parte visual ya está el póster que se entrega justo con este resumen.</w:t>
      </w:r>
    </w:p>
    <w:p w14:paraId="13DFD533" w14:textId="77777777" w:rsidR="00870E78" w:rsidRPr="007F5217" w:rsidRDefault="004D37EC" w:rsidP="00B50B6D">
      <w:pPr>
        <w:spacing w:after="0" w:line="240" w:lineRule="auto"/>
        <w:jc w:val="right"/>
        <w:rPr>
          <w:rFonts w:cs="Arial"/>
          <w:lang w:val="es-ES"/>
        </w:rPr>
      </w:pPr>
      <w:r w:rsidRPr="007F5217">
        <w:rPr>
          <w:lang w:val="es-ES"/>
        </w:rPr>
        <w:t>(espacio</w:t>
      </w:r>
      <w:r w:rsidR="00870E78" w:rsidRPr="007F5217">
        <w:rPr>
          <w:lang w:val="es-ES"/>
        </w:rPr>
        <w:t>)</w:t>
      </w:r>
    </w:p>
    <w:p w14:paraId="0D02CA64" w14:textId="77777777" w:rsidR="00870E78" w:rsidRPr="007F5217" w:rsidRDefault="004D37EC" w:rsidP="00B50B6D">
      <w:pPr>
        <w:spacing w:after="0" w:line="240" w:lineRule="auto"/>
        <w:jc w:val="right"/>
        <w:rPr>
          <w:rFonts w:cs="Arial"/>
          <w:lang w:val="es-ES"/>
        </w:rPr>
      </w:pPr>
      <w:r w:rsidRPr="007F5217">
        <w:rPr>
          <w:lang w:val="es-ES"/>
        </w:rPr>
        <w:t>(espacio</w:t>
      </w:r>
      <w:r w:rsidR="00870E78" w:rsidRPr="007F5217">
        <w:rPr>
          <w:lang w:val="es-ES"/>
        </w:rPr>
        <w:t>)</w:t>
      </w:r>
    </w:p>
    <w:p w14:paraId="3F1B0F08" w14:textId="77777777" w:rsidR="00870E78" w:rsidRPr="007F5217" w:rsidRDefault="004D37EC" w:rsidP="002E7752">
      <w:pPr>
        <w:spacing w:after="0" w:line="240" w:lineRule="auto"/>
        <w:rPr>
          <w:b/>
          <w:bCs/>
          <w:sz w:val="20"/>
          <w:szCs w:val="20"/>
          <w:lang w:val="es-ES"/>
        </w:rPr>
      </w:pPr>
      <w:r w:rsidRPr="007F5217">
        <w:rPr>
          <w:b/>
          <w:bCs/>
          <w:sz w:val="20"/>
          <w:szCs w:val="20"/>
          <w:lang w:val="es-ES"/>
        </w:rPr>
        <w:t>Referencia</w:t>
      </w:r>
      <w:r w:rsidR="00870E78" w:rsidRPr="007F5217">
        <w:rPr>
          <w:b/>
          <w:bCs/>
          <w:sz w:val="20"/>
          <w:szCs w:val="20"/>
          <w:lang w:val="es-ES"/>
        </w:rPr>
        <w:t>s</w:t>
      </w:r>
    </w:p>
    <w:p w14:paraId="3FE4B284" w14:textId="43A14067" w:rsidR="00F955CF" w:rsidRPr="00C34210" w:rsidRDefault="004D37EC" w:rsidP="00486D86">
      <w:pPr>
        <w:spacing w:after="0" w:line="240" w:lineRule="auto"/>
        <w:jc w:val="both"/>
        <w:rPr>
          <w:sz w:val="20"/>
          <w:szCs w:val="20"/>
          <w:lang w:val="es-ES"/>
        </w:rPr>
      </w:pPr>
      <w:r w:rsidRPr="004D37EC">
        <w:rPr>
          <w:sz w:val="20"/>
          <w:szCs w:val="20"/>
          <w:lang w:val="es-ES" w:eastAsia="fr-FR"/>
        </w:rPr>
        <w:t xml:space="preserve">Deben aparecer en </w:t>
      </w:r>
      <w:r w:rsidR="00C34210">
        <w:rPr>
          <w:sz w:val="20"/>
          <w:szCs w:val="20"/>
          <w:lang w:val="es-ES" w:eastAsia="fr-FR"/>
        </w:rPr>
        <w:t>formato APA 7.</w:t>
      </w:r>
    </w:p>
    <w:sectPr w:rsidR="00F955CF" w:rsidRPr="00C34210" w:rsidSect="00C34210">
      <w:headerReference w:type="even" r:id="rId7"/>
      <w:headerReference w:type="default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C3B5" w14:textId="77777777" w:rsidR="009E0F14" w:rsidRDefault="009E0F14" w:rsidP="007F5217">
      <w:pPr>
        <w:spacing w:after="0" w:line="240" w:lineRule="auto"/>
      </w:pPr>
      <w:r>
        <w:separator/>
      </w:r>
    </w:p>
  </w:endnote>
  <w:endnote w:type="continuationSeparator" w:id="0">
    <w:p w14:paraId="39A974A5" w14:textId="77777777" w:rsidR="009E0F14" w:rsidRDefault="009E0F14" w:rsidP="007F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9EB8" w14:textId="5431FDC5" w:rsidR="007F5217" w:rsidRDefault="007F5217">
    <w:pPr>
      <w:pStyle w:val="Piedepgina"/>
      <w:jc w:val="center"/>
    </w:pPr>
  </w:p>
  <w:p w14:paraId="53D4C56B" w14:textId="77777777" w:rsidR="007F5217" w:rsidRDefault="007F52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B7D6" w14:textId="77777777" w:rsidR="009E0F14" w:rsidRDefault="009E0F14" w:rsidP="007F5217">
      <w:pPr>
        <w:spacing w:after="0" w:line="240" w:lineRule="auto"/>
      </w:pPr>
      <w:r>
        <w:separator/>
      </w:r>
    </w:p>
  </w:footnote>
  <w:footnote w:type="continuationSeparator" w:id="0">
    <w:p w14:paraId="15972BDC" w14:textId="77777777" w:rsidR="009E0F14" w:rsidRDefault="009E0F14" w:rsidP="007F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6" w:space="0" w:color="0083A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7937"/>
    </w:tblGrid>
    <w:tr w:rsidR="00F955CF" w14:paraId="6FD229C1" w14:textId="77777777" w:rsidTr="00F955CF">
      <w:tc>
        <w:tcPr>
          <w:tcW w:w="567" w:type="dxa"/>
        </w:tcPr>
        <w:p w14:paraId="01572E80" w14:textId="79D4C491" w:rsidR="00F955CF" w:rsidRDefault="00F955CF" w:rsidP="00F955CF">
          <w:pPr>
            <w:pStyle w:val="Encabezado"/>
            <w:rPr>
              <w:color w:val="0083A7"/>
              <w:lang w:val="es-ES"/>
            </w:rPr>
          </w:pPr>
          <w:r w:rsidRPr="00C34210">
            <w:rPr>
              <w:color w:val="0083A7"/>
              <w:lang w:val="es-ES"/>
            </w:rPr>
            <w:fldChar w:fldCharType="begin"/>
          </w:r>
          <w:r w:rsidRPr="00C34210">
            <w:rPr>
              <w:color w:val="0083A7"/>
              <w:lang w:val="es-ES"/>
            </w:rPr>
            <w:instrText>PAGE   \* MERGEFORMAT</w:instrText>
          </w:r>
          <w:r w:rsidRPr="00C34210">
            <w:rPr>
              <w:color w:val="0083A7"/>
              <w:lang w:val="es-ES"/>
            </w:rPr>
            <w:fldChar w:fldCharType="separate"/>
          </w:r>
          <w:r>
            <w:rPr>
              <w:color w:val="0083A7"/>
              <w:lang w:val="es-ES"/>
            </w:rPr>
            <w:t>2</w:t>
          </w:r>
          <w:r w:rsidRPr="00C34210">
            <w:rPr>
              <w:color w:val="0083A7"/>
              <w:lang w:val="es-ES"/>
            </w:rPr>
            <w:fldChar w:fldCharType="end"/>
          </w:r>
        </w:p>
      </w:tc>
      <w:tc>
        <w:tcPr>
          <w:tcW w:w="7937" w:type="dxa"/>
        </w:tcPr>
        <w:p w14:paraId="089FA6E4" w14:textId="04CE4FB7" w:rsidR="00F955CF" w:rsidRDefault="00F955CF" w:rsidP="00F955CF">
          <w:pPr>
            <w:pStyle w:val="Encabezado"/>
            <w:jc w:val="right"/>
            <w:rPr>
              <w:color w:val="0083A7"/>
              <w:lang w:val="es-ES"/>
            </w:rPr>
          </w:pPr>
          <w:r>
            <w:rPr>
              <w:color w:val="0083A7"/>
              <w:lang w:val="es-ES"/>
            </w:rPr>
            <w:t>Título del resumen</w:t>
          </w:r>
          <w:r w:rsidRPr="00C34210">
            <w:rPr>
              <w:color w:val="0083A7"/>
              <w:lang w:val="es-ES"/>
            </w:rPr>
            <w:t xml:space="preserve"> </w:t>
          </w:r>
        </w:p>
      </w:tc>
    </w:tr>
  </w:tbl>
  <w:p w14:paraId="2AE8FA13" w14:textId="77777777" w:rsidR="00F955CF" w:rsidRDefault="00F955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single" w:sz="6" w:space="0" w:color="0083A7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1133"/>
    </w:tblGrid>
    <w:tr w:rsidR="00C34210" w14:paraId="75764C4C" w14:textId="77777777" w:rsidTr="00C34210">
      <w:tc>
        <w:tcPr>
          <w:tcW w:w="7371" w:type="dxa"/>
        </w:tcPr>
        <w:p w14:paraId="2BA7E623" w14:textId="6E2074F2" w:rsidR="00C34210" w:rsidRDefault="00C34210">
          <w:pPr>
            <w:pStyle w:val="Encabezado"/>
            <w:rPr>
              <w:color w:val="0083A7"/>
              <w:lang w:val="es-ES"/>
            </w:rPr>
          </w:pPr>
          <w:r w:rsidRPr="00C34210">
            <w:rPr>
              <w:color w:val="0083A7"/>
              <w:lang w:val="es-ES"/>
            </w:rPr>
            <w:t>Jornadas de Inteligencia Artificial en la enseñanza de lenguas extranjera</w:t>
          </w:r>
          <w:r>
            <w:rPr>
              <w:color w:val="0083A7"/>
              <w:lang w:val="es-ES"/>
            </w:rPr>
            <w:t>s</w:t>
          </w:r>
        </w:p>
      </w:tc>
      <w:tc>
        <w:tcPr>
          <w:tcW w:w="1133" w:type="dxa"/>
        </w:tcPr>
        <w:p w14:paraId="6334A3A1" w14:textId="146F7A4A" w:rsidR="00C34210" w:rsidRDefault="00C34210" w:rsidP="00C34210">
          <w:pPr>
            <w:pStyle w:val="Encabezado"/>
            <w:jc w:val="right"/>
            <w:rPr>
              <w:color w:val="0083A7"/>
              <w:lang w:val="es-ES"/>
            </w:rPr>
          </w:pPr>
          <w:r w:rsidRPr="00C34210">
            <w:rPr>
              <w:color w:val="0083A7"/>
              <w:lang w:val="es-ES"/>
            </w:rPr>
            <w:fldChar w:fldCharType="begin"/>
          </w:r>
          <w:r w:rsidRPr="00C34210">
            <w:rPr>
              <w:color w:val="0083A7"/>
              <w:lang w:val="es-ES"/>
            </w:rPr>
            <w:instrText>PAGE   \* MERGEFORMAT</w:instrText>
          </w:r>
          <w:r w:rsidRPr="00C34210">
            <w:rPr>
              <w:color w:val="0083A7"/>
              <w:lang w:val="es-ES"/>
            </w:rPr>
            <w:fldChar w:fldCharType="separate"/>
          </w:r>
          <w:r>
            <w:rPr>
              <w:color w:val="0083A7"/>
              <w:lang w:val="es-ES"/>
            </w:rPr>
            <w:t>1</w:t>
          </w:r>
          <w:r w:rsidRPr="00C34210">
            <w:rPr>
              <w:color w:val="0083A7"/>
              <w:lang w:val="es-ES"/>
            </w:rPr>
            <w:fldChar w:fldCharType="end"/>
          </w:r>
        </w:p>
      </w:tc>
    </w:tr>
  </w:tbl>
  <w:p w14:paraId="0015D4E1" w14:textId="79A4CBD9" w:rsidR="007F5217" w:rsidRPr="007F5217" w:rsidRDefault="007F521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02A6C"/>
    <w:multiLevelType w:val="hybridMultilevel"/>
    <w:tmpl w:val="715AE676"/>
    <w:lvl w:ilvl="0" w:tplc="C76629FE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2649"/>
    <w:multiLevelType w:val="hybridMultilevel"/>
    <w:tmpl w:val="74B009D2"/>
    <w:lvl w:ilvl="0" w:tplc="FD6EFAFE">
      <w:start w:val="1"/>
      <w:numFmt w:val="upperLetter"/>
      <w:lvlText w:val="%1."/>
      <w:lvlJc w:val="left"/>
      <w:pPr>
        <w:ind w:left="1080" w:hanging="360"/>
      </w:pPr>
      <w:rPr>
        <w:rFonts w:cs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36817764">
    <w:abstractNumId w:val="0"/>
  </w:num>
  <w:num w:numId="2" w16cid:durableId="57278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1F0"/>
    <w:rsid w:val="00004D6B"/>
    <w:rsid w:val="00023728"/>
    <w:rsid w:val="00040D20"/>
    <w:rsid w:val="000521A8"/>
    <w:rsid w:val="00062F29"/>
    <w:rsid w:val="000B3B53"/>
    <w:rsid w:val="000B5DEE"/>
    <w:rsid w:val="000F074F"/>
    <w:rsid w:val="00105E17"/>
    <w:rsid w:val="0012183D"/>
    <w:rsid w:val="001701C2"/>
    <w:rsid w:val="00230BC7"/>
    <w:rsid w:val="002607F5"/>
    <w:rsid w:val="002B40DD"/>
    <w:rsid w:val="002B69AF"/>
    <w:rsid w:val="002C4344"/>
    <w:rsid w:val="002E4F7B"/>
    <w:rsid w:val="002E7752"/>
    <w:rsid w:val="0030105E"/>
    <w:rsid w:val="00312223"/>
    <w:rsid w:val="0032219B"/>
    <w:rsid w:val="003508CB"/>
    <w:rsid w:val="00382F08"/>
    <w:rsid w:val="00395F0C"/>
    <w:rsid w:val="003A113D"/>
    <w:rsid w:val="003A119C"/>
    <w:rsid w:val="003B1E2A"/>
    <w:rsid w:val="003B321E"/>
    <w:rsid w:val="003C5916"/>
    <w:rsid w:val="003E1BEB"/>
    <w:rsid w:val="003E67B4"/>
    <w:rsid w:val="00426269"/>
    <w:rsid w:val="00456113"/>
    <w:rsid w:val="0047515B"/>
    <w:rsid w:val="00485D88"/>
    <w:rsid w:val="00486D86"/>
    <w:rsid w:val="0049185A"/>
    <w:rsid w:val="00494D6F"/>
    <w:rsid w:val="004B7907"/>
    <w:rsid w:val="004C361F"/>
    <w:rsid w:val="004C5EA2"/>
    <w:rsid w:val="004D37EC"/>
    <w:rsid w:val="00526BC6"/>
    <w:rsid w:val="005461CB"/>
    <w:rsid w:val="00550323"/>
    <w:rsid w:val="005D7C1E"/>
    <w:rsid w:val="006320F7"/>
    <w:rsid w:val="0064541F"/>
    <w:rsid w:val="0064799C"/>
    <w:rsid w:val="0066086E"/>
    <w:rsid w:val="00671291"/>
    <w:rsid w:val="006905B4"/>
    <w:rsid w:val="006C001C"/>
    <w:rsid w:val="006E270C"/>
    <w:rsid w:val="006F64C7"/>
    <w:rsid w:val="00703BDF"/>
    <w:rsid w:val="007161F0"/>
    <w:rsid w:val="007201DE"/>
    <w:rsid w:val="007714BD"/>
    <w:rsid w:val="00774F0A"/>
    <w:rsid w:val="00780119"/>
    <w:rsid w:val="00791119"/>
    <w:rsid w:val="007F5217"/>
    <w:rsid w:val="00821EE5"/>
    <w:rsid w:val="00841FF2"/>
    <w:rsid w:val="00870E78"/>
    <w:rsid w:val="00880669"/>
    <w:rsid w:val="008B3096"/>
    <w:rsid w:val="008D6080"/>
    <w:rsid w:val="008D6BD7"/>
    <w:rsid w:val="008F2CEC"/>
    <w:rsid w:val="008F6460"/>
    <w:rsid w:val="0090086F"/>
    <w:rsid w:val="00967DAC"/>
    <w:rsid w:val="009B4C4A"/>
    <w:rsid w:val="009D53E7"/>
    <w:rsid w:val="009E0F14"/>
    <w:rsid w:val="00A14D9F"/>
    <w:rsid w:val="00A425F7"/>
    <w:rsid w:val="00A652D8"/>
    <w:rsid w:val="00AA7E3B"/>
    <w:rsid w:val="00AC13A1"/>
    <w:rsid w:val="00AC1739"/>
    <w:rsid w:val="00AD48B7"/>
    <w:rsid w:val="00B2602A"/>
    <w:rsid w:val="00B50B6D"/>
    <w:rsid w:val="00B55962"/>
    <w:rsid w:val="00B56EB8"/>
    <w:rsid w:val="00B66D0C"/>
    <w:rsid w:val="00BB20E2"/>
    <w:rsid w:val="00BC3FBD"/>
    <w:rsid w:val="00BE1F93"/>
    <w:rsid w:val="00C34210"/>
    <w:rsid w:val="00C43C24"/>
    <w:rsid w:val="00C626CB"/>
    <w:rsid w:val="00C636A5"/>
    <w:rsid w:val="00C85482"/>
    <w:rsid w:val="00C86C21"/>
    <w:rsid w:val="00CA0C68"/>
    <w:rsid w:val="00CC1381"/>
    <w:rsid w:val="00CE60A0"/>
    <w:rsid w:val="00CF5632"/>
    <w:rsid w:val="00D00931"/>
    <w:rsid w:val="00D00E95"/>
    <w:rsid w:val="00D02F3C"/>
    <w:rsid w:val="00D153C1"/>
    <w:rsid w:val="00D51C57"/>
    <w:rsid w:val="00D63663"/>
    <w:rsid w:val="00D86DB6"/>
    <w:rsid w:val="00DC494D"/>
    <w:rsid w:val="00DD2709"/>
    <w:rsid w:val="00DD71D4"/>
    <w:rsid w:val="00E168F8"/>
    <w:rsid w:val="00E2264A"/>
    <w:rsid w:val="00E24E9A"/>
    <w:rsid w:val="00E61100"/>
    <w:rsid w:val="00E658EA"/>
    <w:rsid w:val="00E85AE3"/>
    <w:rsid w:val="00EA487A"/>
    <w:rsid w:val="00EB5732"/>
    <w:rsid w:val="00F00C8A"/>
    <w:rsid w:val="00F067CB"/>
    <w:rsid w:val="00F112CF"/>
    <w:rsid w:val="00F22344"/>
    <w:rsid w:val="00F74F50"/>
    <w:rsid w:val="00F955CF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65BF000"/>
  <w15:docId w15:val="{754910F8-6E34-480A-8E77-805E554A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C1E"/>
    <w:pPr>
      <w:spacing w:after="200" w:line="276" w:lineRule="auto"/>
    </w:pPr>
    <w:rPr>
      <w:rFonts w:cs="Calibri"/>
      <w:lang w:val="en-GB" w:eastAsia="zh-CN"/>
    </w:rPr>
  </w:style>
  <w:style w:type="paragraph" w:styleId="Ttulo1">
    <w:name w:val="heading 1"/>
    <w:basedOn w:val="Normal"/>
    <w:next w:val="Normal"/>
    <w:link w:val="Ttulo1Car"/>
    <w:uiPriority w:val="99"/>
    <w:qFormat/>
    <w:rsid w:val="002E775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E7752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Textosinformato">
    <w:name w:val="Plain Text"/>
    <w:basedOn w:val="Normal"/>
    <w:link w:val="TextosinformatoCar"/>
    <w:uiPriority w:val="99"/>
    <w:semiHidden/>
    <w:rsid w:val="00C43C2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43C24"/>
    <w:rPr>
      <w:rFonts w:ascii="Consolas" w:eastAsia="SimSun" w:hAnsi="Consolas" w:cs="Consolas"/>
      <w:sz w:val="21"/>
      <w:szCs w:val="21"/>
    </w:rPr>
  </w:style>
  <w:style w:type="character" w:styleId="nfasis">
    <w:name w:val="Emphasis"/>
    <w:basedOn w:val="Fuentedeprrafopredeter"/>
    <w:uiPriority w:val="99"/>
    <w:qFormat/>
    <w:rsid w:val="009B4C4A"/>
    <w:rPr>
      <w:b/>
      <w:bCs/>
    </w:rPr>
  </w:style>
  <w:style w:type="paragraph" w:styleId="NormalWeb">
    <w:name w:val="Normal (Web)"/>
    <w:basedOn w:val="Normal"/>
    <w:uiPriority w:val="99"/>
    <w:semiHidden/>
    <w:rsid w:val="00D00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s">
    <w:name w:val="References"/>
    <w:basedOn w:val="Normal"/>
    <w:link w:val="ReferencesChar"/>
    <w:uiPriority w:val="99"/>
    <w:rsid w:val="00B50B6D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en-US"/>
    </w:rPr>
  </w:style>
  <w:style w:type="character" w:customStyle="1" w:styleId="ReferencesChar">
    <w:name w:val="References Char"/>
    <w:basedOn w:val="Fuentedeprrafopredeter"/>
    <w:link w:val="References"/>
    <w:uiPriority w:val="99"/>
    <w:rsid w:val="00B50B6D"/>
    <w:rPr>
      <w:rFonts w:ascii="Times New Roman" w:hAnsi="Times New Roman" w:cs="Times New Roman"/>
      <w:sz w:val="20"/>
      <w:szCs w:val="20"/>
      <w:lang w:eastAsia="en-US"/>
    </w:rPr>
  </w:style>
  <w:style w:type="paragraph" w:styleId="Prrafodelista">
    <w:name w:val="List Paragraph"/>
    <w:basedOn w:val="Normal"/>
    <w:uiPriority w:val="34"/>
    <w:qFormat/>
    <w:rsid w:val="00D86D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5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217"/>
    <w:rPr>
      <w:rFonts w:cs="Calibri"/>
      <w:lang w:val="en-GB" w:eastAsia="zh-CN"/>
    </w:rPr>
  </w:style>
  <w:style w:type="paragraph" w:styleId="Piedepgina">
    <w:name w:val="footer"/>
    <w:basedOn w:val="Normal"/>
    <w:link w:val="PiedepginaCar"/>
    <w:uiPriority w:val="99"/>
    <w:unhideWhenUsed/>
    <w:rsid w:val="007F5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217"/>
    <w:rPr>
      <w:rFonts w:cs="Calibri"/>
      <w:lang w:val="en-GB" w:eastAsia="zh-CN"/>
    </w:rPr>
  </w:style>
  <w:style w:type="table" w:styleId="Tablaconcuadrcula">
    <w:name w:val="Table Grid"/>
    <w:basedOn w:val="Tablanormal"/>
    <w:uiPriority w:val="59"/>
    <w:rsid w:val="00C34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2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none" w:sz="0" w:space="0" w:color="auto"/>
            <w:right w:val="none" w:sz="0" w:space="0" w:color="auto"/>
          </w:divBdr>
          <w:divsChild>
            <w:div w:id="11183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50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Sheffield Hallam University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Aleksey Nabok</dc:creator>
  <cp:lastModifiedBy>ALICIA GARCÍA HOLGADO</cp:lastModifiedBy>
  <cp:revision>13</cp:revision>
  <cp:lastPrinted>2012-01-09T11:46:00Z</cp:lastPrinted>
  <dcterms:created xsi:type="dcterms:W3CDTF">2020-03-02T11:24:00Z</dcterms:created>
  <dcterms:modified xsi:type="dcterms:W3CDTF">2024-06-18T20:08:00Z</dcterms:modified>
</cp:coreProperties>
</file>